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  <w:gridCol w:w="1263"/>
      </w:tblGrid>
      <w:tr w:rsidR="00F65186" w:rsidRPr="002E6E6F" w14:paraId="5277AB79" w14:textId="77777777" w:rsidTr="00F65186"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AF243" w14:textId="53A3D7A2" w:rsidR="00F65186" w:rsidRDefault="00F65186" w:rsidP="00C16EAE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bookmarkStart w:id="0" w:name="_Hlk195624803"/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Baseball </w:t>
            </w:r>
            <w:r w:rsidR="00FA7A09">
              <w:rPr>
                <w:rFonts w:ascii="UD デジタル 教科書体 NK" w:eastAsia="UD デジタル 教科書体 NK" w:hint="eastAsia"/>
                <w:sz w:val="28"/>
                <w:szCs w:val="28"/>
              </w:rPr>
              <w:t>L</w:t>
            </w: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egend Shigeo Nagashima </w:t>
            </w:r>
            <w:r w:rsidR="00D13D66">
              <w:rPr>
                <w:rFonts w:ascii="UD デジタル 教科書体 NK" w:eastAsia="UD デジタル 教科書体 NK" w:hint="eastAsia"/>
                <w:sz w:val="28"/>
                <w:szCs w:val="28"/>
              </w:rPr>
              <w:t>dies</w:t>
            </w:r>
          </w:p>
          <w:p w14:paraId="70BCE149" w14:textId="77777777" w:rsidR="00F65186" w:rsidRPr="002E6E6F" w:rsidRDefault="00F65186" w:rsidP="00C16EAE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「レジェンド」長嶋茂雄さんが亡くなる　</w:t>
            </w:r>
            <w:r w:rsidRPr="002E6E6F"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     　　　　　　　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［2025年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６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月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第2週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B96DF" w14:textId="205E800E" w:rsidR="00F65186" w:rsidRPr="002E6E6F" w:rsidRDefault="00AE58B2" w:rsidP="00C16EAE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634A63" wp14:editId="5029A5BC">
                  <wp:extent cx="609600" cy="609600"/>
                  <wp:effectExtent l="0" t="0" r="0" b="0"/>
                  <wp:docPr id="1631122760" name="図 1631122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186" w:rsidRPr="00E8051C" w14:paraId="3D8C6E27" w14:textId="77777777" w:rsidTr="00F65186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14:paraId="53FA1F37" w14:textId="47F007BD" w:rsidR="00F65186" w:rsidRPr="00E8051C" w:rsidRDefault="00F65186" w:rsidP="00F65186">
            <w:pPr>
              <w:pStyle w:val="a4"/>
              <w:numPr>
                <w:ilvl w:val="0"/>
                <w:numId w:val="1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8051C">
              <w:rPr>
                <w:rStyle w:val="a5"/>
                <w:rFonts w:ascii="UD デジタル 教科書体 NK" w:eastAsia="UD デジタル 教科書体 NK" w:hAnsi="Century" w:hint="eastAsia"/>
                <w:b w:val="0"/>
                <w:bCs w:val="0"/>
                <w:sz w:val="24"/>
                <w:szCs w:val="24"/>
              </w:rPr>
              <w:t>Baseball legend Shigeo Nagashima died.</w:t>
            </w:r>
            <w:r w:rsidRPr="00E8051C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br/>
              <w:t xml:space="preserve">People called him “Mr. Pro Baseball.”   </w:t>
            </w:r>
            <w:r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　　　　　　　　　　　　　　　　　　　　</w:t>
            </w:r>
            <w:r w:rsidRPr="00E8051C">
              <w:rPr>
                <w:rFonts w:ascii="UD デジタル 教科書体 NK" w:eastAsia="UD デジタル 教科書体 NK" w:hAnsi="Century" w:hint="eastAsia"/>
                <w:sz w:val="18"/>
                <w:szCs w:val="18"/>
              </w:rPr>
              <w:t>★音読チェック(       )</w:t>
            </w:r>
          </w:p>
        </w:tc>
      </w:tr>
      <w:tr w:rsidR="00F65186" w:rsidRPr="00E8051C" w14:paraId="6EC9AF47" w14:textId="77777777" w:rsidTr="00F65186">
        <w:tc>
          <w:tcPr>
            <w:tcW w:w="10194" w:type="dxa"/>
            <w:gridSpan w:val="2"/>
          </w:tcPr>
          <w:p w14:paraId="7E601186" w14:textId="106E62B9" w:rsidR="00F65186" w:rsidRPr="00F65186" w:rsidRDefault="00F65186" w:rsidP="00F65186">
            <w:pPr>
              <w:pStyle w:val="a4"/>
              <w:numPr>
                <w:ilvl w:val="0"/>
                <w:numId w:val="1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>H</w:t>
            </w:r>
            <w:r w:rsidRPr="00E8051C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>e was a star player</w:t>
            </w:r>
            <w:r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, and </w:t>
            </w:r>
            <w:r w:rsidR="00D13D66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later became </w:t>
            </w:r>
            <w:r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the manager of the Giants. </w:t>
            </w:r>
          </w:p>
          <w:p w14:paraId="79CDFF57" w14:textId="56CD6329" w:rsidR="00F65186" w:rsidRPr="00E8051C" w:rsidRDefault="00F65186" w:rsidP="00F65186">
            <w:pPr>
              <w:pStyle w:val="a4"/>
              <w:ind w:left="72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He received the People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t>’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s Honor Award.                 </w:t>
            </w:r>
            <w:r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　　　　　</w:t>
            </w:r>
            <w:r w:rsidRPr="0041438F">
              <w:rPr>
                <w:rFonts w:ascii="UD デジタル 教科書体 NK" w:eastAsia="UD デジタル 教科書体 NK" w:hAnsi="Century" w:hint="eastAsia"/>
                <w:sz w:val="18"/>
                <w:szCs w:val="18"/>
              </w:rPr>
              <w:t>★音読チェック(       )</w:t>
            </w:r>
          </w:p>
        </w:tc>
      </w:tr>
      <w:bookmarkEnd w:id="0"/>
      <w:tr w:rsidR="00F65186" w:rsidRPr="00E8051C" w14:paraId="53DF526A" w14:textId="77777777" w:rsidTr="00F65186">
        <w:tc>
          <w:tcPr>
            <w:tcW w:w="10194" w:type="dxa"/>
            <w:gridSpan w:val="2"/>
          </w:tcPr>
          <w:p w14:paraId="3C7E49BB" w14:textId="75CE0C4D" w:rsidR="00F65186" w:rsidRPr="00E8051C" w:rsidRDefault="00F65186" w:rsidP="00C16EAE">
            <w:pPr>
              <w:pStyle w:val="a4"/>
              <w:numPr>
                <w:ilvl w:val="0"/>
                <w:numId w:val="1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8051C">
              <w:rPr>
                <w:rStyle w:val="a5"/>
                <w:rFonts w:ascii="UD デジタル 教科書体 NK" w:eastAsia="UD デジタル 教科書体 NK" w:hAnsi="Century" w:hint="eastAsia"/>
                <w:b w:val="0"/>
                <w:bCs w:val="0"/>
                <w:sz w:val="24"/>
                <w:szCs w:val="24"/>
              </w:rPr>
              <w:t xml:space="preserve">Shohei Ohtani posted photos with Nagashima </w:t>
            </w:r>
            <w:r w:rsidRPr="00E8051C">
              <w:rPr>
                <w:rStyle w:val="a5"/>
                <w:rFonts w:ascii="UD デジタル 教科書体 NK" w:eastAsia="UD デジタル 教科書体 NK" w:hAnsi="Century" w:hint="eastAsia"/>
                <w:b w:val="0"/>
                <w:bCs w:val="0"/>
                <w:sz w:val="24"/>
                <w:szCs w:val="24"/>
              </w:rPr>
              <w:br/>
              <w:t>along with the message, “Rest in peace.”</w:t>
            </w:r>
            <w:r w:rsidRPr="00E8051C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　　　　　　　　　　　　　　　　　　　</w:t>
            </w:r>
            <w:r w:rsidRPr="0041438F">
              <w:rPr>
                <w:rFonts w:ascii="UD デジタル 教科書体 NK" w:eastAsia="UD デジタル 教科書体 NK" w:hAnsi="Century" w:hint="eastAsia"/>
                <w:sz w:val="18"/>
                <w:szCs w:val="18"/>
              </w:rPr>
              <w:t>★音読チェック(       )</w:t>
            </w:r>
          </w:p>
        </w:tc>
      </w:tr>
    </w:tbl>
    <w:p w14:paraId="7427FD22" w14:textId="77777777" w:rsidR="00D13D66" w:rsidRDefault="00F65186" w:rsidP="00F65186">
      <w:pPr>
        <w:pStyle w:val="a4"/>
        <w:rPr>
          <w:rFonts w:ascii="UD デジタル 教科書体 NK" w:eastAsia="UD デジタル 教科書体 NK"/>
          <w:sz w:val="20"/>
          <w:szCs w:val="20"/>
        </w:rPr>
      </w:pPr>
      <w:r w:rsidRPr="0076384E">
        <w:rPr>
          <w:rFonts w:ascii="UD デジタル 教科書体 NK" w:eastAsia="UD デジタル 教科書体 NK" w:hint="eastAsia"/>
          <w:sz w:val="20"/>
          <w:szCs w:val="20"/>
        </w:rPr>
        <w:t xml:space="preserve">legend伝説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</w:t>
      </w:r>
      <w:r w:rsidRPr="0076384E">
        <w:rPr>
          <w:rFonts w:ascii="UD デジタル 教科書体 NK" w:eastAsia="UD デジタル 教科書体 NK" w:hint="eastAsia"/>
          <w:sz w:val="20"/>
          <w:szCs w:val="20"/>
        </w:rPr>
        <w:t xml:space="preserve">die亡くなる    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</w:t>
      </w:r>
      <w:r w:rsidRPr="0076384E">
        <w:rPr>
          <w:rFonts w:ascii="UD デジタル 教科書体 NK" w:eastAsia="UD デジタル 教科書体 NK" w:hint="eastAsia"/>
          <w:sz w:val="20"/>
          <w:szCs w:val="20"/>
        </w:rPr>
        <w:t>manager監督　　　People’s Honor Award国民栄誉賞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</w:t>
      </w:r>
    </w:p>
    <w:p w14:paraId="69E3D9C2" w14:textId="72767305" w:rsidR="00F65186" w:rsidRPr="0076384E" w:rsidRDefault="00D13D66" w:rsidP="00F65186">
      <w:pPr>
        <w:pStyle w:val="a4"/>
        <w:rPr>
          <w:rFonts w:ascii="UD デジタル 教科書体 NK" w:eastAsia="UD デジタル 教科書体 NK"/>
          <w:sz w:val="20"/>
          <w:szCs w:val="20"/>
        </w:rPr>
      </w:pPr>
      <w:r>
        <w:rPr>
          <w:rFonts w:ascii="UD デジタル 教科書体 NK" w:eastAsia="UD デジタル 教科書体 NK" w:hint="eastAsia"/>
          <w:sz w:val="20"/>
          <w:szCs w:val="20"/>
        </w:rPr>
        <w:t xml:space="preserve">along with ～：～と共に　　　　　　Rest in peace.安らかにお眠りください。　　　　　　</w:t>
      </w:r>
      <w:r w:rsidR="00F65186">
        <w:rPr>
          <w:rFonts w:ascii="UD デジタル 教科書体 NK" w:eastAsia="UD デジタル 教科書体 NK" w:hint="eastAsia"/>
          <w:sz w:val="20"/>
          <w:szCs w:val="20"/>
        </w:rPr>
        <w:t xml:space="preserve">★(                       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　　　　　</w:t>
      </w:r>
      <w:r w:rsidR="00F65186">
        <w:rPr>
          <w:rFonts w:ascii="UD デジタル 教科書体 NK" w:eastAsia="UD デジタル 教科書体 NK" w:hint="eastAsia"/>
          <w:sz w:val="20"/>
          <w:szCs w:val="20"/>
        </w:rPr>
        <w:t>)</w:t>
      </w:r>
    </w:p>
    <w:p w14:paraId="6525E4C1" w14:textId="77777777" w:rsidR="00F65186" w:rsidRDefault="00F65186" w:rsidP="00F65186">
      <w:pPr>
        <w:pStyle w:val="a4"/>
      </w:pPr>
    </w:p>
    <w:p w14:paraId="7C8B086C" w14:textId="6FAEF91A" w:rsidR="00D13D66" w:rsidRDefault="00F65186" w:rsidP="00F65186">
      <w:pPr>
        <w:pStyle w:val="a4"/>
        <w:rPr>
          <w:rFonts w:ascii="UD デジタル 教科書体 NK" w:eastAsia="UD デジタル 教科書体 NK"/>
        </w:rPr>
      </w:pPr>
      <w:r w:rsidRPr="0076384E">
        <w:rPr>
          <w:rFonts w:ascii="UD デジタル 教科書体 NK" w:eastAsia="UD デジタル 教科書体 NK" w:hint="eastAsia"/>
        </w:rPr>
        <w:t xml:space="preserve">Q1  </w:t>
      </w:r>
      <w:r w:rsidR="00D13D66">
        <w:rPr>
          <w:rFonts w:ascii="UD デジタル 教科書体 NK" w:eastAsia="UD デジタル 教科書体 NK" w:hint="eastAsia"/>
        </w:rPr>
        <w:t>長嶋茂雄さんは、何と呼ばれていましたか。２つ答えましょう。　　※タイトルと・本文から１つずつ、抜き出しましょう</w:t>
      </w:r>
    </w:p>
    <w:p w14:paraId="79C5B4EC" w14:textId="4EB0453D" w:rsidR="00F65186" w:rsidRPr="00D13D66" w:rsidRDefault="00D13D66" w:rsidP="00D13D66">
      <w:pPr>
        <w:pStyle w:val="a4"/>
        <w:ind w:firstLineChars="300" w:firstLine="630"/>
        <w:rPr>
          <w:rFonts w:ascii="UD デジタル 教科書体 NK" w:eastAsia="UD デジタル 教科書体 NK"/>
          <w:u w:val="dotted"/>
        </w:rPr>
      </w:pPr>
      <w:r w:rsidRPr="00D13D66">
        <w:rPr>
          <w:rFonts w:ascii="UD デジタル 教科書体 NK" w:eastAsia="UD デジタル 教科書体 NK" w:hint="eastAsia"/>
          <w:u w:val="dotted"/>
        </w:rPr>
        <w:t>(　　　　　　　　　　　　　　　　　　　　　　　　　　　　　　　　　　　　　)（　　　　　　　　　　　　　　　　　　　　　　　　　　　　　　　　　　　　　）</w:t>
      </w:r>
    </w:p>
    <w:p w14:paraId="07D71E69" w14:textId="6E01CFE7" w:rsidR="00F65186" w:rsidRPr="00FB0A09" w:rsidRDefault="00F65186" w:rsidP="00F65186">
      <w:pPr>
        <w:pStyle w:val="a4"/>
        <w:rPr>
          <w:rFonts w:ascii="UD デジタル 教科書体 NK" w:eastAsia="UD デジタル 教科書体 NK"/>
          <w:u w:val="dotted"/>
        </w:rPr>
      </w:pPr>
      <w:r w:rsidRPr="0076384E">
        <w:rPr>
          <w:rFonts w:ascii="UD デジタル 教科書体 NK" w:eastAsia="UD デジタル 教科書体 NK" w:hint="eastAsia"/>
        </w:rPr>
        <w:br/>
      </w:r>
      <w:r w:rsidR="00D13D66" w:rsidRPr="00D13D66">
        <w:rPr>
          <w:rFonts w:ascii="UD デジタル 教科書体 NK" w:eastAsia="UD デジタル 教科書体 NK" w:hint="eastAsia"/>
        </w:rPr>
        <w:t xml:space="preserve">Q2　　長嶋さんは、どのチームの監督でしたか。　　　　　　</w:t>
      </w:r>
      <w:r w:rsidR="00D13D66">
        <w:rPr>
          <w:rFonts w:ascii="UD デジタル 教科書体 NK" w:eastAsia="UD デジタル 教科書体 NK" w:hint="eastAsia"/>
        </w:rPr>
        <w:t xml:space="preserve">　　　</w:t>
      </w:r>
      <w:r w:rsidR="00D13D66">
        <w:rPr>
          <w:rFonts w:ascii="UD デジタル 教科書体 NK" w:eastAsia="UD デジタル 教科書体 NK" w:hint="eastAsia"/>
          <w:u w:val="dotted"/>
        </w:rPr>
        <w:t>（　　　　　　　　　　　　　　　　　　　　　　　　　　　　　　　　　　　　）</w:t>
      </w:r>
    </w:p>
    <w:p w14:paraId="62B645E2" w14:textId="77777777" w:rsidR="00F65186" w:rsidRDefault="00F65186" w:rsidP="00F65186">
      <w:pPr>
        <w:pStyle w:val="a4"/>
        <w:rPr>
          <w:rFonts w:ascii="UD デジタル 教科書体 NK" w:eastAsia="UD デジタル 教科書体 NK"/>
        </w:rPr>
      </w:pPr>
    </w:p>
    <w:p w14:paraId="0F12832C" w14:textId="201F43C7" w:rsidR="00F65186" w:rsidRPr="00FB0A09" w:rsidRDefault="00F65186" w:rsidP="00F65186">
      <w:pPr>
        <w:pStyle w:val="a4"/>
        <w:rPr>
          <w:rFonts w:ascii="UD デジタル 教科書体 NK" w:eastAsia="UD デジタル 教科書体 NK"/>
          <w:u w:val="dotted"/>
        </w:rPr>
      </w:pPr>
      <w:r>
        <w:rPr>
          <w:rFonts w:ascii="UD デジタル 教科書体 NK" w:eastAsia="UD デジタル 教科書体 NK" w:hint="eastAsia"/>
        </w:rPr>
        <w:t>Q</w:t>
      </w:r>
      <w:r w:rsidR="00D13D66">
        <w:rPr>
          <w:rFonts w:ascii="UD デジタル 教科書体 NK" w:eastAsia="UD デジタル 教科書体 NK" w:hint="eastAsia"/>
        </w:rPr>
        <w:t>３</w:t>
      </w:r>
      <w:r>
        <w:rPr>
          <w:rFonts w:ascii="UD デジタル 教科書体 NK" w:eastAsia="UD デジタル 教科書体 NK" w:hint="eastAsia"/>
        </w:rPr>
        <w:t xml:space="preserve">  2013年に長嶋さんが受賞した賞</w:t>
      </w:r>
      <w:r w:rsidR="00DC5AED">
        <w:rPr>
          <w:rFonts w:ascii="UD デジタル 教科書体 NK" w:eastAsia="UD デジタル 教科書体 NK" w:hint="eastAsia"/>
        </w:rPr>
        <w:t xml:space="preserve">は？　　　　　　　　</w:t>
      </w:r>
      <w:r>
        <w:rPr>
          <w:rFonts w:ascii="UD デジタル 教科書体 NK" w:eastAsia="UD デジタル 教科書体 NK" w:hint="eastAsia"/>
        </w:rPr>
        <w:t xml:space="preserve">  </w:t>
      </w:r>
      <w:r w:rsidRPr="00FB0A09">
        <w:rPr>
          <w:rFonts w:ascii="UD デジタル 教科書体 NK" w:eastAsia="UD デジタル 教科書体 NK" w:hint="eastAsia"/>
          <w:u w:val="dotted"/>
        </w:rPr>
        <w:t xml:space="preserve"> (                                           )</w:t>
      </w:r>
    </w:p>
    <w:p w14:paraId="543EDA97" w14:textId="77777777" w:rsidR="00F65186" w:rsidRPr="00D13D66" w:rsidRDefault="00F65186" w:rsidP="00F65186">
      <w:pPr>
        <w:pStyle w:val="a4"/>
        <w:rPr>
          <w:rFonts w:ascii="UD デジタル 教科書体 NK" w:eastAsia="UD デジタル 教科書体 NK"/>
        </w:rPr>
      </w:pPr>
    </w:p>
    <w:p w14:paraId="1ADFB0A7" w14:textId="5E360AC4" w:rsidR="00F65186" w:rsidRDefault="00F65186" w:rsidP="00F65186">
      <w:pPr>
        <w:pStyle w:val="a4"/>
        <w:rPr>
          <w:rFonts w:ascii="UD デジタル 教科書体 NK" w:eastAsia="UD デジタル 教科書体 NK" w:hAnsi="Century"/>
        </w:rPr>
      </w:pPr>
      <w:r w:rsidRPr="00A34627">
        <w:rPr>
          <w:rFonts w:ascii="UD デジタル 教科書体 NK" w:eastAsia="UD デジタル 教科書体 NK" w:hAnsi="Century" w:hint="eastAsia"/>
        </w:rPr>
        <w:t>Q</w:t>
      </w:r>
      <w:r w:rsidR="00D13D66">
        <w:rPr>
          <w:rFonts w:ascii="UD デジタル 教科書体 NK" w:eastAsia="UD デジタル 教科書体 NK" w:hAnsi="Century" w:hint="eastAsia"/>
        </w:rPr>
        <w:t>４</w:t>
      </w:r>
      <w:r w:rsidRPr="00A34627">
        <w:rPr>
          <w:rFonts w:ascii="UD デジタル 教科書体 NK" w:eastAsia="UD デジタル 教科書体 NK" w:hAnsi="Century" w:hint="eastAsia"/>
        </w:rPr>
        <w:t xml:space="preserve">　</w:t>
      </w:r>
      <w:r>
        <w:rPr>
          <w:rFonts w:ascii="UD デジタル 教科書体 NK" w:eastAsia="UD デジタル 教科書体 NK" w:hAnsi="Century" w:hint="eastAsia"/>
        </w:rPr>
        <w:t xml:space="preserve">　</w:t>
      </w:r>
      <w:r w:rsidRPr="00A34627">
        <w:rPr>
          <w:rFonts w:ascii="UD デジタル 教科書体 NK" w:eastAsia="UD デジタル 教科書体 NK" w:hAnsi="Century" w:hint="eastAsia"/>
        </w:rPr>
        <w:t>大谷翔平さんは（Instagramに）長嶋さんに向けてどんなメッセージを投稿しましたか。</w:t>
      </w:r>
    </w:p>
    <w:p w14:paraId="1288C32C" w14:textId="77777777" w:rsidR="00F65186" w:rsidRPr="00D13D66" w:rsidRDefault="00F65186" w:rsidP="00F65186">
      <w:pPr>
        <w:pStyle w:val="a4"/>
        <w:rPr>
          <w:rFonts w:ascii="UD デジタル 教科書体 NK" w:eastAsia="UD デジタル 教科書体 NK" w:hAnsi="Century"/>
        </w:rPr>
      </w:pPr>
    </w:p>
    <w:p w14:paraId="23B433EC" w14:textId="7C1DB0BF" w:rsidR="00F65186" w:rsidRPr="00A34627" w:rsidRDefault="00F65186" w:rsidP="00F65186">
      <w:pPr>
        <w:pStyle w:val="a4"/>
        <w:ind w:firstLineChars="200" w:firstLine="420"/>
        <w:rPr>
          <w:rFonts w:ascii="UD デジタル 教科書体 NK" w:eastAsia="UD デジタル 教科書体 NK" w:hAnsi="Century"/>
        </w:rPr>
      </w:pPr>
      <w:r>
        <w:rPr>
          <w:rStyle w:val="a5"/>
          <w:rFonts w:ascii="UD デジタル 教科書体 NK" w:eastAsia="UD デジタル 教科書体 NK" w:hAnsi="Century" w:hint="eastAsia"/>
          <w:b w:val="0"/>
          <w:bCs w:val="0"/>
        </w:rPr>
        <w:t>-</w:t>
      </w:r>
      <w:r w:rsidRPr="00BF5B43">
        <w:rPr>
          <w:rStyle w:val="a5"/>
          <w:rFonts w:ascii="UD デジタル 教科書体 NK" w:eastAsia="UD デジタル 教科書体 NK" w:hAnsi="Century" w:hint="eastAsia"/>
          <w:b w:val="0"/>
          <w:bCs w:val="0"/>
          <w:u w:val="dotted"/>
        </w:rPr>
        <w:t>（　　　　　　　　　　　　　　　　　　　　　　　　　　　　　　　　　　　　　　　　　　　　　　　　　　　　　　　　　　　　　　　　　　　　　）</w:t>
      </w:r>
      <w:r w:rsidRPr="00A34627">
        <w:rPr>
          <w:rStyle w:val="a5"/>
          <w:rFonts w:ascii="UD デジタル 教科書体 NK" w:eastAsia="UD デジタル 教科書体 NK" w:hAnsi="Century" w:hint="eastAsia"/>
          <w:b w:val="0"/>
          <w:bCs w:val="0"/>
        </w:rPr>
        <w:br/>
      </w:r>
    </w:p>
    <w:p w14:paraId="53389C68" w14:textId="662050D5" w:rsidR="00F65186" w:rsidRPr="00A34627" w:rsidRDefault="00F65186" w:rsidP="00F65186">
      <w:pPr>
        <w:pStyle w:val="a4"/>
        <w:rPr>
          <w:rFonts w:ascii="UD デジタル 教科書体 NK" w:eastAsia="UD デジタル 教科書体 NK"/>
        </w:rPr>
      </w:pPr>
      <w:r w:rsidRPr="00A34627">
        <w:rPr>
          <w:rFonts w:ascii="UD デジタル 教科書体 NK" w:eastAsia="UD デジタル 教科書体 NK" w:hAnsi="Century" w:hint="eastAsia"/>
        </w:rPr>
        <w:t>Q</w:t>
      </w:r>
      <w:r w:rsidR="00D13D66">
        <w:rPr>
          <w:rFonts w:ascii="UD デジタル 教科書体 NK" w:eastAsia="UD デジタル 教科書体 NK" w:hAnsi="Century" w:hint="eastAsia"/>
        </w:rPr>
        <w:t>５</w:t>
      </w:r>
      <w:r w:rsidRPr="00A34627">
        <w:rPr>
          <w:rFonts w:ascii="UD デジタル 教科書体 NK" w:eastAsia="UD デジタル 教科書体 NK" w:hAnsi="Century" w:hint="eastAsia"/>
        </w:rPr>
        <w:t xml:space="preserve">  </w:t>
      </w:r>
      <w:r w:rsidRPr="00A34627">
        <w:rPr>
          <w:rFonts w:ascii="UD デジタル 教科書体 NK" w:eastAsia="UD デジタル 教科書体 NK" w:hint="eastAsia"/>
        </w:rPr>
        <w:t>Why do you think many people loved Nagashima? (自分の言葉で書いてみましょう)</w:t>
      </w:r>
    </w:p>
    <w:p w14:paraId="3DD51A0C" w14:textId="77777777" w:rsidR="00F65186" w:rsidRPr="00D13D66" w:rsidRDefault="00F65186" w:rsidP="00F65186">
      <w:pPr>
        <w:pStyle w:val="a4"/>
        <w:rPr>
          <w:rFonts w:ascii="UD デジタル 教科書体 NK" w:eastAsia="UD デジタル 教科書体 NK"/>
        </w:rPr>
      </w:pPr>
    </w:p>
    <w:p w14:paraId="33551727" w14:textId="1F3B3EA2" w:rsidR="00F65186" w:rsidRPr="00A34627" w:rsidRDefault="00F65186" w:rsidP="00F65186">
      <w:pPr>
        <w:pStyle w:val="a4"/>
        <w:ind w:firstLineChars="200" w:firstLine="420"/>
        <w:rPr>
          <w:rFonts w:ascii="UD デジタル 教科書体 NK" w:eastAsia="UD デジタル 教科書体 NK"/>
        </w:rPr>
      </w:pPr>
      <w:r>
        <w:rPr>
          <w:rStyle w:val="a5"/>
          <w:rFonts w:ascii="UD デジタル 教科書体 NK" w:eastAsia="UD デジタル 教科書体 NK" w:hAnsi="Century" w:hint="eastAsia"/>
          <w:b w:val="0"/>
          <w:bCs w:val="0"/>
        </w:rPr>
        <w:t>-</w:t>
      </w:r>
      <w:r w:rsidRPr="00BF5B43">
        <w:rPr>
          <w:rStyle w:val="a5"/>
          <w:rFonts w:ascii="UD デジタル 教科書体 NK" w:eastAsia="UD デジタル 教科書体 NK" w:hAnsi="Century" w:hint="eastAsia"/>
          <w:b w:val="0"/>
          <w:bCs w:val="0"/>
          <w:u w:val="dotted"/>
        </w:rPr>
        <w:t>（　　　　　　　　　　　　　　　　　　　　　　　　　　　　　　　　　　　　　　　　　　　　　　　　　　　　　　　　　　　　　　　　　　　　　　　　　　　　）</w:t>
      </w:r>
      <w:r w:rsidRPr="00A34627">
        <w:rPr>
          <w:rStyle w:val="a5"/>
          <w:rFonts w:ascii="UD デジタル 教科書体 NK" w:eastAsia="UD デジタル 教科書体 NK" w:hAnsi="Century" w:hint="eastAsia"/>
          <w:b w:val="0"/>
          <w:bCs w:val="0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521"/>
      </w:tblGrid>
      <w:tr w:rsidR="00F65186" w:rsidRPr="00DC5AED" w14:paraId="552E7245" w14:textId="77777777" w:rsidTr="00D13D66">
        <w:tc>
          <w:tcPr>
            <w:tcW w:w="4673" w:type="dxa"/>
          </w:tcPr>
          <w:p w14:paraId="6265F002" w14:textId="77777777" w:rsidR="00F65186" w:rsidRPr="00DC5AED" w:rsidRDefault="00F65186" w:rsidP="00C16EAE">
            <w:pPr>
              <w:pStyle w:val="a4"/>
              <w:jc w:val="center"/>
              <w:rPr>
                <w:rFonts w:ascii="UD デジタル 教科書体 NK" w:eastAsia="UD デジタル 教科書体 NK" w:hAnsi="Century"/>
              </w:rPr>
            </w:pPr>
            <w:r w:rsidRPr="00DC5AED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41C176BE" wp14:editId="35F52267">
                  <wp:extent cx="1096192" cy="1809750"/>
                  <wp:effectExtent l="0" t="0" r="8890" b="0"/>
                  <wp:docPr id="2" name="図 1" descr="著作権フリーイラスト, ベクター, EPS, スポーツ（イラスト）, 球技, 野球（ベースボール）, 打者（バッター）, 人物（シルエット）, 白黒（イラスト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著作権フリーイラスト, ベクター, EPS, スポーツ（イラスト）, 球技, 野球（ベースボール）, 打者（バッター）, 人物（シルエット）, 白黒（イラスト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32" cy="1815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5AED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183598EB" wp14:editId="5B383E7E">
                  <wp:extent cx="1581150" cy="1581150"/>
                  <wp:effectExtent l="0" t="0" r="0" b="0"/>
                  <wp:docPr id="3" name="図 2" descr="野球 」の無料フリー素材 | イラスト・アイコンのフリー素材なら「フリーアイコンズ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野球 」の無料フリー素材 | イラスト・アイコンのフリー素材なら「フリーアイコンズ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1" w:type="dxa"/>
          </w:tcPr>
          <w:p w14:paraId="7BB56972" w14:textId="3D5C1825" w:rsidR="00F65186" w:rsidRPr="00DC5AED" w:rsidRDefault="00DC5AED" w:rsidP="00C16EAE">
            <w:pPr>
              <w:pStyle w:val="a4"/>
              <w:rPr>
                <w:rFonts w:ascii="UD デジタル 教科書体 NK" w:eastAsia="UD デジタル 教科書体 NK" w:hAnsi="Century"/>
              </w:rPr>
            </w:pPr>
            <w:r>
              <w:rPr>
                <w:rFonts w:ascii="UD デジタル 教科書体 NK" w:eastAsia="UD デジタル 教科書体 NK" w:hAnsi="Century" w:hint="eastAsia"/>
              </w:rPr>
              <w:t>◆</w:t>
            </w:r>
            <w:r w:rsidR="00D13D66" w:rsidRPr="00DC5AED">
              <w:rPr>
                <w:rFonts w:ascii="UD デジタル 教科書体 NK" w:eastAsia="UD デジタル 教科書体 NK" w:hAnsi="Century" w:hint="eastAsia"/>
              </w:rPr>
              <w:t>N</w:t>
            </w:r>
            <w:r w:rsidR="00D13D66" w:rsidRPr="00DC5AED">
              <w:rPr>
                <w:rFonts w:ascii="UD デジタル 教科書体 NK" w:eastAsia="UD デジタル 教科書体 NK" w:hint="eastAsia"/>
              </w:rPr>
              <w:t>agashima QUIZ</w:t>
            </w:r>
            <w:r>
              <w:rPr>
                <w:rFonts w:ascii="UD デジタル 教科書体 NK" w:eastAsia="UD デジタル 教科書体 NK" w:hint="eastAsia"/>
              </w:rPr>
              <w:t>◆</w:t>
            </w:r>
          </w:p>
          <w:p w14:paraId="1B15EC0E" w14:textId="1F559FA1" w:rsidR="00DC5AED" w:rsidRPr="00DC5AED" w:rsidRDefault="00DC5AED" w:rsidP="00D13D66">
            <w:pPr>
              <w:pStyle w:val="a4"/>
              <w:rPr>
                <w:rFonts w:ascii="UD デジタル 教科書体 NK" w:eastAsia="UD デジタル 教科書体 NK"/>
              </w:rPr>
            </w:pPr>
            <w:r w:rsidRPr="00DC5AED">
              <w:rPr>
                <w:rFonts w:ascii="UD デジタル 教科書体 NK" w:eastAsia="UD デジタル 教科書体 NK" w:hint="eastAsia"/>
              </w:rPr>
              <w:t>１）ライバルの王さん</w:t>
            </w:r>
            <w:r>
              <w:rPr>
                <w:rFonts w:ascii="UD デジタル 教科書体 NK" w:eastAsia="UD デジタル 教科書体 NK" w:hint="eastAsia"/>
              </w:rPr>
              <w:t>と長嶋さん</w:t>
            </w:r>
            <w:r w:rsidRPr="00DC5AED">
              <w:rPr>
                <w:rFonts w:ascii="UD デジタル 教科書体 NK" w:eastAsia="UD デジタル 教科書体 NK" w:hint="eastAsia"/>
              </w:rPr>
              <w:t>は何と呼ばれていましたか？</w:t>
            </w:r>
          </w:p>
          <w:p w14:paraId="0D471BD4" w14:textId="104C8897" w:rsidR="00D13D66" w:rsidRPr="00DC5AED" w:rsidRDefault="00DC5AED" w:rsidP="00D13D66">
            <w:pPr>
              <w:pStyle w:val="a4"/>
              <w:rPr>
                <w:rFonts w:ascii="UD デジタル 教科書体 NK" w:eastAsia="UD デジタル 教科書体 NK" w:hAnsi="Century"/>
              </w:rPr>
            </w:pPr>
            <w:r w:rsidRPr="00DC5AED">
              <w:rPr>
                <w:rFonts w:ascii="UD デジタル 教科書体 NK" w:eastAsia="UD デジタル 教科書体 NK" w:hAnsi="Century" w:hint="eastAsia"/>
              </w:rPr>
              <w:t xml:space="preserve">　　　―（　　　　　　　）コンビ　　　</w:t>
            </w:r>
            <w:r>
              <w:rPr>
                <w:rFonts w:ascii="UD デジタル 教科書体 NK" w:eastAsia="UD デジタル 教科書体 NK" w:hAnsi="Century" w:hint="eastAsia"/>
              </w:rPr>
              <w:t xml:space="preserve">　※</w:t>
            </w:r>
            <w:r w:rsidRPr="00DC5AED">
              <w:rPr>
                <w:rFonts w:ascii="UD デジタル 教科書体 NK" w:eastAsia="UD デジタル 教科書体 NK" w:hAnsi="Century" w:hint="eastAsia"/>
              </w:rPr>
              <w:t>ヒント</w:t>
            </w:r>
            <w:r>
              <w:rPr>
                <w:rFonts w:ascii="UD デジタル 教科書体 NK" w:eastAsia="UD デジタル 教科書体 NK" w:hAnsi="Century" w:hint="eastAsia"/>
              </w:rPr>
              <w:t>:</w:t>
            </w:r>
            <w:r w:rsidRPr="00DC5AED">
              <w:rPr>
                <w:rFonts w:ascii="UD デジタル 教科書体 NK" w:eastAsia="UD デジタル 教科書体 NK" w:hAnsi="Century" w:hint="eastAsia"/>
              </w:rPr>
              <w:t>二人のイニシャルは？</w:t>
            </w:r>
          </w:p>
          <w:p w14:paraId="0E108704" w14:textId="77777777" w:rsidR="00D13D66" w:rsidRPr="00DC5AED" w:rsidRDefault="00D13D66" w:rsidP="00D13D66">
            <w:pPr>
              <w:pStyle w:val="a4"/>
              <w:rPr>
                <w:rFonts w:ascii="UD デジタル 教科書体 NK" w:eastAsia="UD デジタル 教科書体 NK" w:hAnsi="Century"/>
              </w:rPr>
            </w:pPr>
          </w:p>
          <w:p w14:paraId="71F481B1" w14:textId="659D5F88" w:rsidR="00DC5AED" w:rsidRDefault="00DC5AED" w:rsidP="00D13D66">
            <w:pPr>
              <w:pStyle w:val="a4"/>
              <w:rPr>
                <w:rFonts w:ascii="UD デジタル 教科書体 NK" w:eastAsia="UD デジタル 教科書体 NK" w:hAnsi="Century"/>
              </w:rPr>
            </w:pPr>
            <w:r w:rsidRPr="00DC5AED">
              <w:rPr>
                <w:rFonts w:ascii="UD デジタル 教科書体 NK" w:eastAsia="UD デジタル 教科書体 NK" w:hAnsi="Century" w:hint="eastAsia"/>
              </w:rPr>
              <w:t>２）</w:t>
            </w:r>
            <w:r>
              <w:rPr>
                <w:rFonts w:ascii="UD デジタル 教科書体 NK" w:eastAsia="UD デジタル 教科書体 NK" w:hAnsi="Century" w:hint="eastAsia"/>
              </w:rPr>
              <w:t>Where is Nagashima from?</w:t>
            </w:r>
          </w:p>
          <w:p w14:paraId="1170BF5F" w14:textId="75FB6F52" w:rsidR="00DC5AED" w:rsidRDefault="00DC5AED" w:rsidP="00D13D66">
            <w:pPr>
              <w:pStyle w:val="a4"/>
              <w:rPr>
                <w:rFonts w:ascii="UD デジタル 教科書体 NK" w:eastAsia="UD デジタル 教科書体 NK" w:hAnsi="Century"/>
              </w:rPr>
            </w:pPr>
            <w:r>
              <w:rPr>
                <w:rFonts w:ascii="UD デジタル 教科書体 NK" w:eastAsia="UD デジタル 教科書体 NK" w:hAnsi="Century" w:hint="eastAsia"/>
              </w:rPr>
              <w:t xml:space="preserve">   a) Iwate    b) Chiba    c) Osaka</w:t>
            </w:r>
          </w:p>
          <w:p w14:paraId="70E67BF6" w14:textId="6358C6D7" w:rsidR="00DC5AED" w:rsidRPr="00DC5AED" w:rsidRDefault="00DC5AED" w:rsidP="00D13D66">
            <w:pPr>
              <w:pStyle w:val="a4"/>
              <w:rPr>
                <w:rFonts w:ascii="UD デジタル 教科書体 NK" w:eastAsia="UD デジタル 教科書体 NK" w:hAnsi="Century"/>
              </w:rPr>
            </w:pPr>
          </w:p>
        </w:tc>
      </w:tr>
    </w:tbl>
    <w:p w14:paraId="71E29C1A" w14:textId="77777777" w:rsidR="00F65186" w:rsidRPr="00A34627" w:rsidRDefault="00F65186" w:rsidP="00F65186">
      <w:pPr>
        <w:pStyle w:val="a4"/>
        <w:rPr>
          <w:rFonts w:ascii="UD デジタル 教科書体 NK" w:eastAsia="UD デジタル 教科書体 NK" w:hAnsi="Century"/>
        </w:rPr>
      </w:pPr>
    </w:p>
    <w:p w14:paraId="1D8B85E3" w14:textId="77777777" w:rsidR="00F65186" w:rsidRPr="00237852" w:rsidRDefault="00F65186" w:rsidP="00F65186">
      <w:pPr>
        <w:pStyle w:val="a4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  <w:gridCol w:w="1263"/>
      </w:tblGrid>
      <w:tr w:rsidR="00DC5AED" w:rsidRPr="002E6E6F" w14:paraId="20582447" w14:textId="77777777" w:rsidTr="00C16EAE"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29EF9" w14:textId="77777777" w:rsidR="00DC5AED" w:rsidRDefault="00DC5AED" w:rsidP="00C16EAE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>Baseball legend Shigeo Nagashima dies</w:t>
            </w:r>
          </w:p>
          <w:p w14:paraId="5B4989A0" w14:textId="77777777" w:rsidR="00DC5AED" w:rsidRPr="002E6E6F" w:rsidRDefault="00DC5AED" w:rsidP="00C16EAE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「レジェンド」長嶋茂雄さんが亡くなる　</w:t>
            </w:r>
            <w:r w:rsidRPr="002E6E6F"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     　　　　　　　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［2025年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６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月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第2週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1B0CB" w14:textId="13D5BC86" w:rsidR="00DC5AED" w:rsidRPr="002E6E6F" w:rsidRDefault="00AE58B2" w:rsidP="00C16EAE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AE1D27" wp14:editId="77A104AE">
                  <wp:extent cx="609600" cy="609600"/>
                  <wp:effectExtent l="0" t="0" r="0" b="0"/>
                  <wp:docPr id="783322040" name="図 783322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948CB1" w14:textId="77777777" w:rsidR="00F65186" w:rsidRPr="00DC5AED" w:rsidRDefault="00F65186" w:rsidP="00F65186">
      <w:pPr>
        <w:pStyle w:val="a4"/>
      </w:pPr>
    </w:p>
    <w:p w14:paraId="01E65A1E" w14:textId="6CC16A07" w:rsidR="00F65186" w:rsidRPr="00DC5AED" w:rsidRDefault="00DC5AED" w:rsidP="00F65186">
      <w:pPr>
        <w:pStyle w:val="a4"/>
        <w:rPr>
          <w:rFonts w:ascii="UD デジタル 教科書体 NK" w:eastAsia="UD デジタル 教科書体 NK"/>
          <w:sz w:val="24"/>
          <w:szCs w:val="24"/>
        </w:rPr>
      </w:pPr>
      <w:r w:rsidRPr="00DC5AED">
        <w:rPr>
          <w:rFonts w:ascii="UD デジタル 教科書体 NK" w:eastAsia="UD デジタル 教科書体 NK" w:hint="eastAsia"/>
          <w:sz w:val="24"/>
          <w:szCs w:val="24"/>
        </w:rPr>
        <w:t>Baseball legend Shigeo Nagashima died.</w:t>
      </w:r>
    </w:p>
    <w:p w14:paraId="4A9A222A" w14:textId="2C976502" w:rsidR="00DC5AED" w:rsidRPr="00DE68F8" w:rsidRDefault="00DC5AED" w:rsidP="00F65186">
      <w:pPr>
        <w:pStyle w:val="a4"/>
        <w:rPr>
          <w:rFonts w:ascii="UD デジタル 教科書体 NK" w:eastAsia="UD デジタル 教科書体 NK"/>
          <w:sz w:val="24"/>
          <w:szCs w:val="24"/>
        </w:rPr>
      </w:pPr>
      <w:r w:rsidRPr="00DC5AED">
        <w:rPr>
          <w:rFonts w:ascii="UD デジタル 教科書体 NK" w:eastAsia="UD デジタル 教科書体 NK" w:hint="eastAsia"/>
          <w:sz w:val="24"/>
          <w:szCs w:val="24"/>
        </w:rPr>
        <w:t xml:space="preserve">Shohei Ohtani posted photos with him. </w:t>
      </w:r>
      <w:r w:rsidR="00DE68F8">
        <w:rPr>
          <w:rFonts w:ascii="UD デジタル 教科書体 NK" w:eastAsia="UD デジタル 教科書体 NK"/>
          <w:sz w:val="24"/>
          <w:szCs w:val="24"/>
        </w:rPr>
        <w:br/>
      </w:r>
      <w:r w:rsidR="00DE68F8">
        <w:rPr>
          <w:rFonts w:ascii="UD デジタル 教科書体 NK" w:eastAsia="UD デジタル 教科書体 NK" w:hint="eastAsia"/>
          <w:sz w:val="24"/>
          <w:szCs w:val="24"/>
        </w:rPr>
        <w:t xml:space="preserve">He said, </w:t>
      </w:r>
      <w:r w:rsidR="00DE68F8">
        <w:rPr>
          <w:rFonts w:ascii="UD デジタル 教科書体 NK" w:eastAsia="UD デジタル 教科書体 NK"/>
          <w:sz w:val="24"/>
          <w:szCs w:val="24"/>
        </w:rPr>
        <w:t>“</w:t>
      </w:r>
      <w:r w:rsidR="00DE68F8">
        <w:rPr>
          <w:rFonts w:ascii="UD デジタル 教科書体 NK" w:eastAsia="UD デジタル 教科書体 NK" w:hint="eastAsia"/>
          <w:sz w:val="24"/>
          <w:szCs w:val="24"/>
        </w:rPr>
        <w:t>Rest in peace.</w:t>
      </w:r>
      <w:r w:rsidR="00DE68F8">
        <w:rPr>
          <w:rFonts w:ascii="UD デジタル 教科書体 NK" w:eastAsia="UD デジタル 教科書体 NK"/>
          <w:sz w:val="24"/>
          <w:szCs w:val="24"/>
        </w:rPr>
        <w:t>”</w:t>
      </w:r>
      <w:r w:rsidR="002721BF">
        <w:rPr>
          <w:rFonts w:ascii="UD デジタル 教科書体 NK" w:eastAsia="UD デジタル 教科書体 NK"/>
          <w:sz w:val="24"/>
          <w:szCs w:val="24"/>
        </w:rPr>
        <w:br/>
      </w:r>
    </w:p>
    <w:p w14:paraId="2EE4AD47" w14:textId="13C3AE89" w:rsidR="00F65186" w:rsidRPr="00DC5AED" w:rsidRDefault="00DC5AED" w:rsidP="00F65186">
      <w:pPr>
        <w:pStyle w:val="a4"/>
        <w:rPr>
          <w:rFonts w:ascii="UD デジタル 教科書体 NK" w:eastAsia="UD デジタル 教科書体 NK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5AED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legend</w:t>
      </w:r>
    </w:p>
    <w:p w14:paraId="15D85A62" w14:textId="334A11BC" w:rsidR="00F65186" w:rsidRPr="00DC5AED" w:rsidRDefault="00DC5AED" w:rsidP="00F65186">
      <w:pPr>
        <w:pStyle w:val="a4"/>
        <w:rPr>
          <w:rFonts w:ascii="UD デジタル 教科書体 NK" w:eastAsia="UD デジタル 教科書体 NK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5AED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Mr. Pro Baseball</w:t>
      </w:r>
    </w:p>
    <w:p w14:paraId="2810100F" w14:textId="07E35297" w:rsidR="00F65186" w:rsidRPr="00DC5AED" w:rsidRDefault="00DC5AED" w:rsidP="00F65186">
      <w:pPr>
        <w:pStyle w:val="a4"/>
        <w:rPr>
          <w:rFonts w:ascii="UD デジタル 教科書体 NK" w:eastAsia="UD デジタル 教科書体 NK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5AED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batter</w:t>
      </w:r>
    </w:p>
    <w:p w14:paraId="0B44DA9B" w14:textId="77777777" w:rsidR="00F65186" w:rsidRDefault="00F65186" w:rsidP="00F65186">
      <w:pPr>
        <w:pStyle w:val="a4"/>
      </w:pPr>
    </w:p>
    <w:p w14:paraId="3EBC0CD7" w14:textId="77777777" w:rsidR="00DC5AED" w:rsidRDefault="00DC5AED" w:rsidP="00DC5AED">
      <w:pPr>
        <w:pStyle w:val="a4"/>
        <w:jc w:val="center"/>
      </w:pPr>
      <w:r w:rsidRPr="00DC5AED">
        <w:rPr>
          <w:rFonts w:ascii="UD デジタル 教科書体 NK" w:eastAsia="UD デジタル 教科書体 NK" w:hint="eastAsia"/>
          <w:noProof/>
        </w:rPr>
        <w:drawing>
          <wp:inline distT="0" distB="0" distL="0" distR="0" wp14:anchorId="4F456720" wp14:editId="34921A5B">
            <wp:extent cx="1096192" cy="1809750"/>
            <wp:effectExtent l="0" t="0" r="8890" b="0"/>
            <wp:docPr id="476494026" name="図 1" descr="著作権フリーイラスト, ベクター, EPS, スポーツ（イラスト）, 球技, 野球（ベースボール）, 打者（バッター）, 人物（シルエット）, 白黒（イラス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著作権フリーイラスト, ベクター, EPS, スポーツ（イラスト）, 球技, 野球（ベースボール）, 打者（バッター）, 人物（シルエット）, 白黒（イラスト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432" cy="181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AED">
        <w:rPr>
          <w:rFonts w:ascii="UD デジタル 教科書体 NK" w:eastAsia="UD デジタル 教科書体 NK" w:hint="eastAsia"/>
          <w:noProof/>
        </w:rPr>
        <w:drawing>
          <wp:inline distT="0" distB="0" distL="0" distR="0" wp14:anchorId="6409E5D4" wp14:editId="6AC2EEDF">
            <wp:extent cx="1581150" cy="1581150"/>
            <wp:effectExtent l="0" t="0" r="0" b="0"/>
            <wp:docPr id="489171871" name="図 2" descr="野球 」の無料フリー素材 | イラスト・アイコンのフリー素材なら「フリーアイコンズ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野球 」の無料フリー素材 | イラスト・アイコンのフリー素材なら「フリーアイコンズ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52E0B0" wp14:editId="06776ABC">
            <wp:extent cx="1640840" cy="1640840"/>
            <wp:effectExtent l="0" t="0" r="0" b="0"/>
            <wp:docPr id="1" name="図 1" descr="洋風のお墓のイラスト | 商用OKの無料イラスト素材サイト ツカッ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洋風のお墓のイラスト | 商用OKの無料イラスト素材サイト ツカッ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326E6" w14:textId="77777777" w:rsidR="00F65186" w:rsidRDefault="00F65186" w:rsidP="00F65186">
      <w:pPr>
        <w:pStyle w:val="a4"/>
      </w:pPr>
    </w:p>
    <w:p w14:paraId="21784768" w14:textId="77777777" w:rsidR="00F65186" w:rsidRDefault="00F65186" w:rsidP="00F65186">
      <w:pPr>
        <w:pStyle w:val="a4"/>
      </w:pPr>
    </w:p>
    <w:p w14:paraId="7DE397C1" w14:textId="77777777" w:rsidR="00664FF2" w:rsidRPr="00664FF2" w:rsidRDefault="00664FF2" w:rsidP="00F65186">
      <w:pPr>
        <w:pStyle w:val="a4"/>
      </w:pPr>
    </w:p>
    <w:p w14:paraId="389185A9" w14:textId="77FD7A56" w:rsidR="00F65186" w:rsidRDefault="00F65186" w:rsidP="00F65186">
      <w:pPr>
        <w:pStyle w:val="a4"/>
      </w:pPr>
    </w:p>
    <w:p w14:paraId="38DDA847" w14:textId="77777777" w:rsidR="007B33D0" w:rsidRDefault="007B33D0" w:rsidP="003B3F0E"/>
    <w:sectPr w:rsidR="007B33D0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97C2D" w14:textId="77777777" w:rsidR="00AE58B2" w:rsidRDefault="00AE58B2" w:rsidP="00AE58B2">
      <w:r>
        <w:separator/>
      </w:r>
    </w:p>
  </w:endnote>
  <w:endnote w:type="continuationSeparator" w:id="0">
    <w:p w14:paraId="57C9D357" w14:textId="77777777" w:rsidR="00AE58B2" w:rsidRDefault="00AE58B2" w:rsidP="00AE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2C9E2" w14:textId="77777777" w:rsidR="00AE58B2" w:rsidRDefault="00AE58B2" w:rsidP="00AE58B2">
      <w:r>
        <w:separator/>
      </w:r>
    </w:p>
  </w:footnote>
  <w:footnote w:type="continuationSeparator" w:id="0">
    <w:p w14:paraId="23230F0A" w14:textId="77777777" w:rsidR="00AE58B2" w:rsidRDefault="00AE58B2" w:rsidP="00AE5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87DEE"/>
    <w:multiLevelType w:val="hybridMultilevel"/>
    <w:tmpl w:val="69EE4208"/>
    <w:lvl w:ilvl="0" w:tplc="AD5076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015BCF"/>
    <w:multiLevelType w:val="hybridMultilevel"/>
    <w:tmpl w:val="D6E8435E"/>
    <w:lvl w:ilvl="0" w:tplc="D932F0E2">
      <w:start w:val="1"/>
      <w:numFmt w:val="upperLetter"/>
      <w:lvlText w:val="［%1］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0618381">
    <w:abstractNumId w:val="1"/>
  </w:num>
  <w:num w:numId="2" w16cid:durableId="150932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86"/>
    <w:rsid w:val="00097B8D"/>
    <w:rsid w:val="002721BF"/>
    <w:rsid w:val="00366C95"/>
    <w:rsid w:val="003A4E41"/>
    <w:rsid w:val="003B3F0E"/>
    <w:rsid w:val="00416362"/>
    <w:rsid w:val="00476EB2"/>
    <w:rsid w:val="00664FF2"/>
    <w:rsid w:val="007B33D0"/>
    <w:rsid w:val="00AE58B2"/>
    <w:rsid w:val="00D13D66"/>
    <w:rsid w:val="00DC5AED"/>
    <w:rsid w:val="00DE68F8"/>
    <w:rsid w:val="00F65186"/>
    <w:rsid w:val="00FA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DAC766"/>
  <w15:chartTrackingRefBased/>
  <w15:docId w15:val="{2F8703F4-D235-4E14-B50B-3117FC31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65186"/>
    <w:pPr>
      <w:widowControl w:val="0"/>
      <w:jc w:val="both"/>
    </w:pPr>
  </w:style>
  <w:style w:type="character" w:styleId="a5">
    <w:name w:val="Strong"/>
    <w:basedOn w:val="a0"/>
    <w:uiPriority w:val="22"/>
    <w:qFormat/>
    <w:rsid w:val="00F65186"/>
    <w:rPr>
      <w:b/>
      <w:bCs/>
    </w:rPr>
  </w:style>
  <w:style w:type="character" w:styleId="a6">
    <w:name w:val="Hyperlink"/>
    <w:basedOn w:val="a0"/>
    <w:uiPriority w:val="99"/>
    <w:unhideWhenUsed/>
    <w:rsid w:val="00664FF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64FF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E58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58B2"/>
  </w:style>
  <w:style w:type="paragraph" w:styleId="aa">
    <w:name w:val="footer"/>
    <w:basedOn w:val="a"/>
    <w:link w:val="ab"/>
    <w:uiPriority w:val="99"/>
    <w:unhideWhenUsed/>
    <w:rsid w:val="00AE58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5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28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6</cp:revision>
  <dcterms:created xsi:type="dcterms:W3CDTF">2025-06-07T10:07:00Z</dcterms:created>
  <dcterms:modified xsi:type="dcterms:W3CDTF">2025-06-12T06:39:00Z</dcterms:modified>
</cp:coreProperties>
</file>